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758D3269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0564D8D6" w14:textId="399CAA53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C515D0" w:rsidRPr="00C515D0">
              <w:t>January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08DF31FB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50FB7FF0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521807" w:themeFill="accent1" w:themeFillShade="80"/>
          </w:tcPr>
          <w:p w14:paraId="44D3EA3E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521807" w:themeFill="accent1" w:themeFillShade="80"/>
          </w:tcPr>
          <w:p w14:paraId="10CE2F5B" w14:textId="356208D9" w:rsidR="002F6E35" w:rsidRDefault="00BB77F7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8C2C14">
              <w:t>6</w:t>
            </w:r>
          </w:p>
        </w:tc>
      </w:tr>
      <w:tr w:rsidR="002F6E35" w:rsidRPr="00420111" w14:paraId="1795FFE8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B67F7C6" w14:textId="77777777"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E993BC0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4AC515D0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708721DF" w14:textId="77777777" w:rsidR="002F6E35" w:rsidRDefault="00000000">
            <w:pPr>
              <w:pStyle w:val="Days"/>
            </w:pPr>
            <w:sdt>
              <w:sdtPr>
                <w:id w:val="1527134494"/>
                <w:placeholder>
                  <w:docPart w:val="3B09CB523A5B4108A8CF79867E79B21E"/>
                </w:placeholder>
                <w:temporary/>
                <w:showingPlcHdr/>
                <w15:appearance w15:val="hidden"/>
              </w:sdtPr>
              <w:sdtContent>
                <w:r w:rsidR="009035F5">
                  <w:t>Sunday</w:t>
                </w:r>
              </w:sdtContent>
            </w:sdt>
            <w:r w:rsidR="000B350D">
              <w:t xml:space="preserve"> </w:t>
            </w:r>
          </w:p>
        </w:tc>
        <w:tc>
          <w:tcPr>
            <w:tcW w:w="2055" w:type="dxa"/>
          </w:tcPr>
          <w:p w14:paraId="0B2B69DE" w14:textId="77777777" w:rsidR="002F6E35" w:rsidRDefault="00000000">
            <w:pPr>
              <w:pStyle w:val="Days"/>
            </w:pPr>
            <w:sdt>
              <w:sdtPr>
                <w:id w:val="8650153"/>
                <w:placeholder>
                  <w:docPart w:val="CDCC7ED70544468498215F46972D3501"/>
                </w:placeholder>
                <w:temporary/>
                <w:showingPlcHdr/>
                <w15:appearance w15:val="hidden"/>
              </w:sdtPr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1B8914E2" w14:textId="77777777" w:rsidR="002F6E35" w:rsidRDefault="00000000">
            <w:pPr>
              <w:pStyle w:val="Days"/>
            </w:pPr>
            <w:sdt>
              <w:sdtPr>
                <w:id w:val="-1517691135"/>
                <w:placeholder>
                  <w:docPart w:val="7D7547E1BB8D4AE7AD01F318958E474A"/>
                </w:placeholder>
                <w:temporary/>
                <w:showingPlcHdr/>
                <w15:appearance w15:val="hidden"/>
              </w:sdtPr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74F2F485" w14:textId="77777777" w:rsidR="002F6E35" w:rsidRDefault="00000000">
            <w:pPr>
              <w:pStyle w:val="Days"/>
            </w:pPr>
            <w:sdt>
              <w:sdtPr>
                <w:id w:val="-1684429625"/>
                <w:placeholder>
                  <w:docPart w:val="1BD68F2DD1D94225B6BF9505107E48C7"/>
                </w:placeholder>
                <w:temporary/>
                <w:showingPlcHdr/>
                <w15:appearance w15:val="hidden"/>
              </w:sdtPr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279B8B07" w14:textId="77777777" w:rsidR="002F6E35" w:rsidRDefault="00000000">
            <w:pPr>
              <w:pStyle w:val="Days"/>
            </w:pPr>
            <w:sdt>
              <w:sdtPr>
                <w:id w:val="-1188375605"/>
                <w:placeholder>
                  <w:docPart w:val="1DA88815CB9E4220854328C25DE12202"/>
                </w:placeholder>
                <w:temporary/>
                <w:showingPlcHdr/>
                <w15:appearance w15:val="hidden"/>
              </w:sdtPr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15315700" w14:textId="77777777" w:rsidR="002F6E35" w:rsidRDefault="00000000">
            <w:pPr>
              <w:pStyle w:val="Days"/>
            </w:pPr>
            <w:sdt>
              <w:sdtPr>
                <w:id w:val="1991825489"/>
                <w:placeholder>
                  <w:docPart w:val="52195D99D4854525AA925833CC49AEC0"/>
                </w:placeholder>
                <w:temporary/>
                <w:showingPlcHdr/>
                <w15:appearance w15:val="hidden"/>
              </w:sdtPr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20E34B1B" w14:textId="77777777" w:rsidR="002F6E35" w:rsidRDefault="00000000">
            <w:pPr>
              <w:pStyle w:val="Days"/>
            </w:pPr>
            <w:sdt>
              <w:sdtPr>
                <w:id w:val="115736794"/>
                <w:placeholder>
                  <w:docPart w:val="6FEA6A046A5244DEA40AFF919E69342B"/>
                </w:placeholder>
                <w:temporary/>
                <w:showingPlcHdr/>
                <w15:appearance w15:val="hidden"/>
              </w:sdtPr>
              <w:sdtContent>
                <w:r w:rsidR="009035F5">
                  <w:t>Saturday</w:t>
                </w:r>
              </w:sdtContent>
            </w:sdt>
          </w:p>
        </w:tc>
      </w:tr>
      <w:tr w:rsidR="00295E7C" w14:paraId="4AD204B9" w14:textId="77777777" w:rsidTr="002F6E35">
        <w:tc>
          <w:tcPr>
            <w:tcW w:w="2054" w:type="dxa"/>
            <w:tcBorders>
              <w:bottom w:val="nil"/>
            </w:tcBorders>
          </w:tcPr>
          <w:p w14:paraId="05E29F96" w14:textId="6E8E0231" w:rsidR="00295E7C" w:rsidRDefault="00295E7C" w:rsidP="00295E7C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6210FADB" w14:textId="6A0FEB29" w:rsidR="00295E7C" w:rsidRDefault="00295E7C" w:rsidP="00295E7C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40749AB2" w14:textId="6F9656E1" w:rsidR="00295E7C" w:rsidRDefault="00295E7C" w:rsidP="00295E7C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545F7129" w14:textId="5990ACB5" w:rsidR="00295E7C" w:rsidRDefault="00295E7C" w:rsidP="00295E7C">
            <w:pPr>
              <w:pStyle w:val="Dates"/>
            </w:pPr>
          </w:p>
        </w:tc>
        <w:tc>
          <w:tcPr>
            <w:tcW w:w="2055" w:type="dxa"/>
            <w:tcBorders>
              <w:bottom w:val="nil"/>
            </w:tcBorders>
          </w:tcPr>
          <w:p w14:paraId="6C850B35" w14:textId="5F15042A" w:rsidR="00295E7C" w:rsidRDefault="00295E7C" w:rsidP="00295E7C">
            <w:pPr>
              <w:pStyle w:val="Dates"/>
            </w:pPr>
            <w:r>
              <w:t>1</w:t>
            </w:r>
          </w:p>
        </w:tc>
        <w:tc>
          <w:tcPr>
            <w:tcW w:w="2055" w:type="dxa"/>
            <w:tcBorders>
              <w:bottom w:val="nil"/>
            </w:tcBorders>
          </w:tcPr>
          <w:p w14:paraId="470BDDE0" w14:textId="6FA0E9A2" w:rsidR="00295E7C" w:rsidRDefault="00295E7C" w:rsidP="00295E7C">
            <w:pPr>
              <w:pStyle w:val="Dates"/>
            </w:pPr>
            <w:r>
              <w:t>2</w:t>
            </w:r>
          </w:p>
        </w:tc>
        <w:tc>
          <w:tcPr>
            <w:tcW w:w="2055" w:type="dxa"/>
            <w:tcBorders>
              <w:bottom w:val="nil"/>
            </w:tcBorders>
          </w:tcPr>
          <w:p w14:paraId="2D4BAA53" w14:textId="43F65B15" w:rsidR="00295E7C" w:rsidRDefault="00295E7C" w:rsidP="00295E7C">
            <w:pPr>
              <w:pStyle w:val="Dates"/>
            </w:pPr>
            <w:r>
              <w:t>3</w:t>
            </w:r>
          </w:p>
        </w:tc>
      </w:tr>
      <w:tr w:rsidR="00295E7C" w14:paraId="6EF62D2E" w14:textId="77777777" w:rsidTr="00295E7C">
        <w:trPr>
          <w:trHeight w:hRule="exact" w:val="74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60C0D7D" w14:textId="77777777" w:rsidR="00295E7C" w:rsidRDefault="00295E7C" w:rsidP="00295E7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76E5DE9" w14:textId="7FBD801F" w:rsidR="00295E7C" w:rsidRDefault="00295E7C" w:rsidP="00295E7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1583E4" w14:textId="1F577AC0" w:rsidR="00295E7C" w:rsidRDefault="00295E7C" w:rsidP="00295E7C">
            <w:r>
              <w:t xml:space="preserve">           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7B5BD91" w14:textId="77777777" w:rsidR="00295E7C" w:rsidRDefault="00295E7C" w:rsidP="00295E7C">
            <w:r>
              <w:t xml:space="preserve">         </w:t>
            </w:r>
          </w:p>
          <w:p w14:paraId="0471B047" w14:textId="7CB2270A" w:rsidR="00295E7C" w:rsidRDefault="00295E7C" w:rsidP="00295E7C">
            <w:r>
              <w:t xml:space="preserve">         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7EBFBA" w14:textId="77777777" w:rsidR="00295E7C" w:rsidRDefault="00295E7C" w:rsidP="00295E7C">
            <w:r>
              <w:t xml:space="preserve">           </w:t>
            </w:r>
          </w:p>
          <w:p w14:paraId="18843D62" w14:textId="3CA1165D" w:rsidR="00295E7C" w:rsidRDefault="00295E7C" w:rsidP="00295E7C">
            <w:r>
              <w:t xml:space="preserve">       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EF83C19" w14:textId="77777777" w:rsidR="00295E7C" w:rsidRDefault="00295E7C" w:rsidP="00295E7C">
            <w:r>
              <w:t xml:space="preserve">     </w:t>
            </w:r>
          </w:p>
          <w:p w14:paraId="243384D0" w14:textId="65C00473" w:rsidR="00295E7C" w:rsidRDefault="00295E7C" w:rsidP="00295E7C">
            <w:r>
              <w:t xml:space="preserve">       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7AD97B" w14:textId="77777777" w:rsidR="00295E7C" w:rsidRDefault="00295E7C" w:rsidP="00295E7C"/>
        </w:tc>
      </w:tr>
      <w:tr w:rsidR="00295E7C" w14:paraId="04A50482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5303452" w14:textId="6FE99FD8" w:rsidR="00295E7C" w:rsidRDefault="00295E7C" w:rsidP="00295E7C">
            <w:pPr>
              <w:pStyle w:val="Dates"/>
            </w:pPr>
            <w: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5541C4F" w14:textId="344B40EC" w:rsidR="00295E7C" w:rsidRDefault="00295E7C" w:rsidP="00295E7C">
            <w:pPr>
              <w:pStyle w:val="Dates"/>
            </w:pPr>
            <w:r>
              <w:t xml:space="preserve"> Popcorn Chicken </w:t>
            </w:r>
            <w: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CED98B" w14:textId="31BE6E80" w:rsidR="00295E7C" w:rsidRDefault="00295E7C" w:rsidP="00295E7C">
            <w:pPr>
              <w:pStyle w:val="Dates"/>
              <w:jc w:val="left"/>
            </w:pPr>
            <w:r>
              <w:t>Cheeseburger         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7C70FB" w14:textId="65053BC1" w:rsidR="00295E7C" w:rsidRPr="003B5E66" w:rsidRDefault="00295E7C" w:rsidP="00295E7C">
            <w:pPr>
              <w:pStyle w:val="Dates"/>
              <w:rPr>
                <w:sz w:val="20"/>
                <w:szCs w:val="20"/>
              </w:rPr>
            </w:pPr>
            <w:r>
              <w:t>Meatballs      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9070B99" w14:textId="4B250FCD" w:rsidR="00295E7C" w:rsidRDefault="00295E7C" w:rsidP="00295E7C">
            <w:pPr>
              <w:pStyle w:val="Dates"/>
            </w:pPr>
            <w:r w:rsidRPr="004515B7">
              <w:rPr>
                <w:sz w:val="18"/>
              </w:rPr>
              <w:t>Oven Roasted Chicken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54D230" w14:textId="320F490E" w:rsidR="00295E7C" w:rsidRDefault="00295E7C" w:rsidP="00295E7C">
            <w:pPr>
              <w:pStyle w:val="Dates"/>
              <w:jc w:val="center"/>
            </w:pPr>
            <w:r>
              <w:t xml:space="preserve">          Pizza                  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103A9A" w14:textId="2C773A93" w:rsidR="00295E7C" w:rsidRDefault="00295E7C" w:rsidP="00295E7C">
            <w:pPr>
              <w:pStyle w:val="Dates"/>
            </w:pPr>
            <w:r>
              <w:t>10</w:t>
            </w:r>
          </w:p>
        </w:tc>
      </w:tr>
      <w:tr w:rsidR="00295E7C" w14:paraId="545EC719" w14:textId="77777777" w:rsidTr="00295E7C">
        <w:trPr>
          <w:trHeight w:hRule="exact" w:val="116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9AAAB8B" w14:textId="77777777" w:rsidR="00295E7C" w:rsidRDefault="00295E7C" w:rsidP="00295E7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BF8656" w14:textId="77777777" w:rsidR="00295E7C" w:rsidRDefault="00295E7C" w:rsidP="00295E7C">
            <w:r>
              <w:t xml:space="preserve"> Mac &amp; Cheese, Corn, Normandy, </w:t>
            </w:r>
            <w:r w:rsidRPr="003B5E66">
              <w:t>Fuit, Juice, Variety</w:t>
            </w:r>
            <w:r>
              <w:t xml:space="preserve"> of Milk</w:t>
            </w:r>
          </w:p>
          <w:p w14:paraId="3383D5CE" w14:textId="3AC8850B" w:rsidR="00295E7C" w:rsidRDefault="00295E7C" w:rsidP="00295E7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ADFF4C" w14:textId="71A1FCC3" w:rsidR="00295E7C" w:rsidRDefault="00295E7C" w:rsidP="00295E7C">
            <w:r w:rsidRPr="003B5E66">
              <w:t xml:space="preserve">WG Hamburger Bun, </w:t>
            </w:r>
            <w:r>
              <w:t xml:space="preserve">Baked Beans, </w:t>
            </w:r>
            <w:r w:rsidRPr="003B5E66">
              <w:t>Sweet Potato</w:t>
            </w:r>
            <w:r>
              <w:t xml:space="preserve"> Fries, Green Beans</w:t>
            </w:r>
            <w:r w:rsidRPr="003B5E66">
              <w:t>,</w:t>
            </w:r>
            <w:r>
              <w:t xml:space="preserve"> </w:t>
            </w:r>
            <w:r w:rsidRPr="003B5E66">
              <w:t>Fuit, Juice,</w:t>
            </w:r>
            <w:r>
              <w:t xml:space="preserve"> </w:t>
            </w:r>
            <w:r w:rsidRPr="003B5E66">
              <w:t>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528010B" w14:textId="5AF391C6" w:rsidR="00295E7C" w:rsidRDefault="00295E7C" w:rsidP="00295E7C">
            <w:r>
              <w:t xml:space="preserve">WG Breadstick, Spaghetti, Lettuce, Tomato, </w:t>
            </w:r>
            <w:r w:rsidRPr="00242DF9">
              <w:t xml:space="preserve">Fruit, Juice, </w:t>
            </w:r>
            <w:r w:rsidRPr="003B5E66">
              <w:t>Variety</w:t>
            </w:r>
            <w:r>
              <w:t xml:space="preserve"> of Milk</w:t>
            </w:r>
            <w:r w:rsidRPr="00242DF9">
              <w:t>.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BCD532" w14:textId="475189E1" w:rsidR="00295E7C" w:rsidRDefault="00295E7C" w:rsidP="00295E7C">
            <w:r>
              <w:t xml:space="preserve"> Mashed Potato, Dinner Roll, Carrot, Fuit</w:t>
            </w:r>
            <w:r w:rsidRPr="003B5E66">
              <w:t>, Juice, Milk Variety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4B9C9C" w14:textId="40F25339" w:rsidR="00295E7C" w:rsidRDefault="00295E7C" w:rsidP="00295E7C">
            <w:r>
              <w:t>Lettuce, Tomato, French Fries, Fuit</w:t>
            </w:r>
            <w:r w:rsidRPr="003B5E66">
              <w:t>, Juice, 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C3BE0D" w14:textId="77777777" w:rsidR="00295E7C" w:rsidRDefault="00295E7C" w:rsidP="00295E7C"/>
        </w:tc>
      </w:tr>
      <w:tr w:rsidR="00295E7C" w14:paraId="13E159EC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308E3C5" w14:textId="57D8D73D" w:rsidR="00295E7C" w:rsidRDefault="00295E7C" w:rsidP="00295E7C">
            <w:pPr>
              <w:pStyle w:val="Dates"/>
            </w:pPr>
            <w:r>
              <w:t>11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716E6AB" w14:textId="48EF0265" w:rsidR="00295E7C" w:rsidRDefault="00295E7C" w:rsidP="00295E7C">
            <w:pPr>
              <w:pStyle w:val="Dates"/>
            </w:pPr>
            <w:r>
              <w:t>Chicken Patty   12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49BE963" w14:textId="7F19D058" w:rsidR="00295E7C" w:rsidRDefault="00295E7C" w:rsidP="00295E7C">
            <w:pPr>
              <w:pStyle w:val="Dates"/>
            </w:pPr>
            <w:r>
              <w:t>Chicken Nuggets 13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556ECE" w14:textId="354FF231" w:rsidR="00295E7C" w:rsidRDefault="00295E7C" w:rsidP="00295E7C">
            <w:pPr>
              <w:pStyle w:val="Dates"/>
              <w:jc w:val="left"/>
            </w:pPr>
            <w:r>
              <w:t xml:space="preserve">      Picadillo             14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88A7A3" w14:textId="21BB15A7" w:rsidR="00295E7C" w:rsidRDefault="00295E7C" w:rsidP="00295E7C">
            <w:pPr>
              <w:pStyle w:val="Dates"/>
            </w:pPr>
            <w:r>
              <w:t xml:space="preserve">   Pizza                  15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93C0AE" w14:textId="27163EC6" w:rsidR="00295E7C" w:rsidRDefault="00295E7C" w:rsidP="00295E7C">
            <w:pPr>
              <w:pStyle w:val="Dates"/>
            </w:pPr>
            <w:r>
              <w:t xml:space="preserve">            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5389FD" w14:textId="5BEC5F82" w:rsidR="00295E7C" w:rsidRDefault="00295E7C" w:rsidP="00295E7C">
            <w:pPr>
              <w:pStyle w:val="Dates"/>
            </w:pPr>
            <w:r>
              <w:t>17</w:t>
            </w:r>
          </w:p>
        </w:tc>
      </w:tr>
      <w:tr w:rsidR="00295E7C" w14:paraId="7B9C09AC" w14:textId="77777777" w:rsidTr="00E043B0">
        <w:trPr>
          <w:trHeight w:hRule="exact" w:val="108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7437040" w14:textId="77777777" w:rsidR="00295E7C" w:rsidRDefault="00295E7C" w:rsidP="00295E7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13625F7" w14:textId="3DA593FC" w:rsidR="00295E7C" w:rsidRDefault="00295E7C" w:rsidP="00295E7C">
            <w:r>
              <w:t xml:space="preserve"> WG Sandwich, Baked Beans, Sweet Potato, Green Beans, Fruit, Juice, </w:t>
            </w:r>
            <w:r w:rsidRPr="003B5E66">
              <w:t>Variety</w:t>
            </w:r>
            <w:r>
              <w:t xml:space="preserve"> of Milk.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5B18A0" w14:textId="4E06BB48" w:rsidR="00295E7C" w:rsidRDefault="00295E7C" w:rsidP="00295E7C">
            <w:r>
              <w:t xml:space="preserve">WG Dinner Roll, Corn, Normandy, </w:t>
            </w:r>
            <w:r w:rsidRPr="003B5E66">
              <w:t>Fuit, Juice, 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4B8881" w14:textId="77777777" w:rsidR="00295E7C" w:rsidRDefault="00295E7C" w:rsidP="00295E7C">
            <w:r>
              <w:t xml:space="preserve">WG Diner Roll, Brown Rice, Black Beans, Plantains, </w:t>
            </w:r>
            <w:r w:rsidRPr="00242DF9">
              <w:t xml:space="preserve">Fruit, Juice, </w:t>
            </w:r>
            <w:r w:rsidRPr="003B5E66">
              <w:t>Variety</w:t>
            </w:r>
            <w:r>
              <w:t xml:space="preserve"> of Milk</w:t>
            </w:r>
            <w:r w:rsidRPr="00242DF9">
              <w:t>.</w:t>
            </w:r>
          </w:p>
          <w:p w14:paraId="62CC65D3" w14:textId="3B7F8A5F" w:rsidR="00295E7C" w:rsidRDefault="00295E7C" w:rsidP="00295E7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66B41BB" w14:textId="0070518D" w:rsidR="00295E7C" w:rsidRDefault="00295E7C" w:rsidP="00295E7C">
            <w:r>
              <w:t>Lettuce, Tomato, French Fries, Fuit</w:t>
            </w:r>
            <w:r w:rsidRPr="003B5E66">
              <w:t>, Juice, 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F5A74F7" w14:textId="77777777" w:rsidR="00295E7C" w:rsidRDefault="00295E7C" w:rsidP="00295E7C">
            <w:r>
              <w:t>Teacher planning day</w:t>
            </w:r>
          </w:p>
          <w:p w14:paraId="6BC57EA5" w14:textId="1C45E89F" w:rsidR="00295E7C" w:rsidRDefault="00295E7C" w:rsidP="00295E7C">
            <w:r>
              <w:t xml:space="preserve">   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98665F" w14:textId="77777777" w:rsidR="00295E7C" w:rsidRDefault="00295E7C" w:rsidP="00295E7C"/>
        </w:tc>
      </w:tr>
      <w:tr w:rsidR="00295E7C" w14:paraId="082D8150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C2C1069" w14:textId="553F3227" w:rsidR="00295E7C" w:rsidRDefault="00295E7C" w:rsidP="00295E7C">
            <w:pPr>
              <w:pStyle w:val="Dates"/>
            </w:pPr>
            <w: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17E489D" w14:textId="4BD69AEC" w:rsidR="00295E7C" w:rsidRDefault="00295E7C" w:rsidP="00295E7C">
            <w:pPr>
              <w:pStyle w:val="Dates"/>
            </w:pPr>
            <w: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4B478EA" w14:textId="2241F3AC" w:rsidR="00295E7C" w:rsidRDefault="00295E7C" w:rsidP="00295E7C">
            <w:pPr>
              <w:pStyle w:val="Dates"/>
            </w:pPr>
            <w:r>
              <w:t>All Beef Hot Dog 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A8F8698" w14:textId="11648E23" w:rsidR="00295E7C" w:rsidRPr="004A3236" w:rsidRDefault="00295E7C" w:rsidP="00295E7C">
            <w:pPr>
              <w:pStyle w:val="Dates"/>
              <w:jc w:val="center"/>
              <w:rPr>
                <w:sz w:val="20"/>
                <w:szCs w:val="20"/>
              </w:rPr>
            </w:pPr>
            <w:r>
              <w:t xml:space="preserve"> Popcorn Chicken21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F2B4A09" w14:textId="4AEF9EFA" w:rsidR="00295E7C" w:rsidRPr="004A3236" w:rsidRDefault="00295E7C" w:rsidP="00295E7C">
            <w:pPr>
              <w:pStyle w:val="Dates"/>
              <w:jc w:val="center"/>
              <w:rPr>
                <w:sz w:val="20"/>
                <w:szCs w:val="20"/>
              </w:rPr>
            </w:pPr>
            <w:r>
              <w:t xml:space="preserve">      Beef Taco        22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AC42CCA" w14:textId="446C153E" w:rsidR="00295E7C" w:rsidRDefault="00295E7C" w:rsidP="00295E7C">
            <w:pPr>
              <w:pStyle w:val="Dates"/>
            </w:pPr>
            <w:r>
              <w:t xml:space="preserve">   Pizza                  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2F6FBF9" w14:textId="5B191BAD" w:rsidR="00295E7C" w:rsidRDefault="00295E7C" w:rsidP="00295E7C">
            <w:pPr>
              <w:pStyle w:val="Dates"/>
            </w:pPr>
            <w:r>
              <w:t>24</w:t>
            </w:r>
          </w:p>
        </w:tc>
      </w:tr>
      <w:tr w:rsidR="00295E7C" w14:paraId="322B1230" w14:textId="77777777" w:rsidTr="0031283D">
        <w:trPr>
          <w:trHeight w:hRule="exact" w:val="124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4C6854C" w14:textId="77777777" w:rsidR="00295E7C" w:rsidRDefault="00295E7C" w:rsidP="00295E7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F0BEB9D" w14:textId="77777777" w:rsidR="00295E7C" w:rsidRPr="00556938" w:rsidRDefault="00295E7C" w:rsidP="00295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556938">
              <w:rPr>
                <w:sz w:val="22"/>
                <w:szCs w:val="22"/>
              </w:rPr>
              <w:t>Legal Holiday</w:t>
            </w:r>
          </w:p>
          <w:p w14:paraId="5EF48707" w14:textId="275A9B76" w:rsidR="00295E7C" w:rsidRDefault="00295E7C" w:rsidP="00295E7C">
            <w:r>
              <w:t xml:space="preserve">           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CCAA8F" w14:textId="77777777" w:rsidR="00295E7C" w:rsidRDefault="00295E7C" w:rsidP="00295E7C">
            <w:r>
              <w:t>Corn Dog, WG Dog Bun,</w:t>
            </w:r>
          </w:p>
          <w:p w14:paraId="65ED1040" w14:textId="16B7E3CD" w:rsidR="00295E7C" w:rsidRDefault="00295E7C" w:rsidP="00295E7C">
            <w:r>
              <w:t xml:space="preserve">Baked Beans, Green Beans, </w:t>
            </w:r>
            <w:r w:rsidRPr="003B5E66">
              <w:t>Fuit, Juice,</w:t>
            </w:r>
            <w:r>
              <w:t xml:space="preserve"> </w:t>
            </w:r>
            <w:r w:rsidRPr="003B5E66">
              <w:t>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AAFDA0" w14:textId="77777777" w:rsidR="00295E7C" w:rsidRDefault="00295E7C" w:rsidP="00295E7C">
            <w:r>
              <w:t xml:space="preserve"> Mac &amp; Cheese, Carrot Normandy, </w:t>
            </w:r>
            <w:r w:rsidRPr="003B5E66">
              <w:t>Fuit, Juice, Variety</w:t>
            </w:r>
            <w:r>
              <w:t xml:space="preserve"> of Milk</w:t>
            </w:r>
          </w:p>
          <w:p w14:paraId="529558FE" w14:textId="0A7CEF8E" w:rsidR="00295E7C" w:rsidRDefault="00295E7C" w:rsidP="00295E7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83D7C6" w14:textId="10C665BF" w:rsidR="00295E7C" w:rsidRDefault="00295E7C" w:rsidP="00295E7C">
            <w:r>
              <w:t xml:space="preserve">Shredded Sheese, WG Tortilla OR Taco Shells, Tomato, Lettuce, Refried Beans </w:t>
            </w:r>
            <w:r w:rsidRPr="00C3179C">
              <w:t>Fruit, Juice</w:t>
            </w:r>
            <w:r>
              <w:t>,</w:t>
            </w:r>
            <w:r w:rsidRPr="003B5E66">
              <w:t xml:space="preserve"> Variety</w:t>
            </w:r>
            <w:r>
              <w:t xml:space="preserve"> of Milk</w:t>
            </w:r>
            <w:r w:rsidRPr="00C3179C">
              <w:t>.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F9960E" w14:textId="01228D98" w:rsidR="00295E7C" w:rsidRDefault="00295E7C" w:rsidP="00295E7C">
            <w:r>
              <w:t>Lettuce, Tomato, French Fries, Fuit</w:t>
            </w:r>
            <w:r w:rsidRPr="003B5E66">
              <w:t>, Juice, 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FE69BB" w14:textId="77777777" w:rsidR="00295E7C" w:rsidRDefault="00295E7C" w:rsidP="00295E7C"/>
        </w:tc>
      </w:tr>
      <w:tr w:rsidR="00295E7C" w14:paraId="79832329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9657A74" w14:textId="729EC08F" w:rsidR="00295E7C" w:rsidRDefault="00295E7C" w:rsidP="00295E7C">
            <w:pPr>
              <w:pStyle w:val="Dates"/>
            </w:pPr>
            <w: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51784C4" w14:textId="6D499820" w:rsidR="00295E7C" w:rsidRDefault="00295E7C" w:rsidP="00295E7C">
            <w:pPr>
              <w:pStyle w:val="Dates"/>
            </w:pPr>
            <w:r>
              <w:t>Cheeseburger    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24D17C3" w14:textId="41CE47E0" w:rsidR="00295E7C" w:rsidRDefault="00295E7C" w:rsidP="00295E7C">
            <w:pPr>
              <w:pStyle w:val="Dates"/>
              <w:jc w:val="center"/>
            </w:pPr>
            <w:r>
              <w:t xml:space="preserve"> Popcorn Chicken 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957566" w14:textId="73420CDD" w:rsidR="00295E7C" w:rsidRDefault="00295E7C" w:rsidP="00295E7C">
            <w:pPr>
              <w:pStyle w:val="Dates"/>
            </w:pPr>
            <w:r>
              <w:t xml:space="preserve">   Beef Nachos      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C590B7" w14:textId="53245007" w:rsidR="00295E7C" w:rsidRDefault="00295E7C" w:rsidP="00295E7C">
            <w:pPr>
              <w:pStyle w:val="Dates"/>
              <w:jc w:val="left"/>
            </w:pPr>
            <w:r w:rsidRPr="00E65D0C">
              <w:rPr>
                <w:sz w:val="20"/>
                <w:szCs w:val="16"/>
              </w:rPr>
              <w:t>Chicken Quesadilla</w:t>
            </w:r>
            <w:r>
              <w:rPr>
                <w:sz w:val="20"/>
                <w:szCs w:val="16"/>
              </w:rPr>
              <w:t xml:space="preserve"> 29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4D7AF8" w14:textId="418152D9" w:rsidR="00295E7C" w:rsidRDefault="00295E7C" w:rsidP="00295E7C">
            <w:pPr>
              <w:pStyle w:val="Dates"/>
            </w:pPr>
            <w:r>
              <w:t xml:space="preserve">   Pizza                  30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F7368AB" w14:textId="63280C15" w:rsidR="00295E7C" w:rsidRDefault="00295E7C" w:rsidP="00295E7C">
            <w:pPr>
              <w:pStyle w:val="Dates"/>
            </w:pPr>
            <w:r>
              <w:t>31</w:t>
            </w: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295E7C" w14:paraId="2FB4A162" w14:textId="77777777" w:rsidTr="00B57C8A">
        <w:trPr>
          <w:trHeight w:hRule="exact" w:val="106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6E8E131" w14:textId="77777777" w:rsidR="00295E7C" w:rsidRDefault="00295E7C" w:rsidP="00295E7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662D29" w14:textId="77777777" w:rsidR="00295E7C" w:rsidRPr="003B5E66" w:rsidRDefault="00295E7C" w:rsidP="00295E7C">
            <w:r w:rsidRPr="003B5E66">
              <w:t>WG Hamburger Bun,</w:t>
            </w:r>
          </w:p>
          <w:p w14:paraId="1F13F409" w14:textId="06DF5EC8" w:rsidR="00295E7C" w:rsidRDefault="00295E7C" w:rsidP="00295E7C">
            <w:r>
              <w:t>Baked Beans</w:t>
            </w:r>
            <w:r w:rsidRPr="003B5E66">
              <w:t>,</w:t>
            </w:r>
            <w:r>
              <w:t xml:space="preserve"> Normandy Blend, </w:t>
            </w:r>
            <w:r w:rsidRPr="003B5E66">
              <w:t>Fuit, Juice, Variety</w:t>
            </w:r>
            <w:r>
              <w:t xml:space="preserve"> of Milk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E151D35" w14:textId="77777777" w:rsidR="00295E7C" w:rsidRDefault="00295E7C" w:rsidP="00295E7C">
            <w:r>
              <w:t xml:space="preserve"> Mashed Potato, Dinner Roll, Corn, </w:t>
            </w:r>
            <w:r w:rsidRPr="003B5E66">
              <w:t>Fuit, Juice, Variety</w:t>
            </w:r>
            <w:r>
              <w:t xml:space="preserve"> of Milk</w:t>
            </w:r>
          </w:p>
          <w:p w14:paraId="5B85D1F0" w14:textId="4243CCD0" w:rsidR="00295E7C" w:rsidRDefault="00295E7C" w:rsidP="00295E7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D3C7C5" w14:textId="7D86A7DD" w:rsidR="00295E7C" w:rsidRDefault="00295E7C" w:rsidP="00295E7C">
            <w:r>
              <w:t xml:space="preserve">WG Tortilla Chips, Lettuce, Tomato, Refried Beans, Juice, Fruit, </w:t>
            </w:r>
            <w:r w:rsidRPr="003B5E66">
              <w:t>Variety</w:t>
            </w:r>
            <w:r>
              <w:t xml:space="preserve"> of Milk.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A39367" w14:textId="6535E81F" w:rsidR="00295E7C" w:rsidRDefault="00295E7C" w:rsidP="00295E7C">
            <w:r>
              <w:t xml:space="preserve">Sweet Potato Fries, Celery </w:t>
            </w:r>
            <w:proofErr w:type="gramStart"/>
            <w:r>
              <w:t>Stick ,</w:t>
            </w:r>
            <w:proofErr w:type="gramEnd"/>
            <w:r>
              <w:t xml:space="preserve"> Fruit, Juice, variety Milk.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FFF2A7" w14:textId="77777777" w:rsidR="00295E7C" w:rsidRDefault="00295E7C" w:rsidP="00295E7C">
            <w:r>
              <w:t>Lettuce, Tomato, Frensh</w:t>
            </w:r>
          </w:p>
          <w:p w14:paraId="685AB127" w14:textId="3E0CE029" w:rsidR="00295E7C" w:rsidRDefault="00295E7C" w:rsidP="00295E7C">
            <w:r>
              <w:t>Fries Sidekick, Fuit</w:t>
            </w:r>
            <w:r w:rsidRPr="003B5E66">
              <w:t>, Juice, Milk Variety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4B2418" w14:textId="77777777" w:rsidR="00295E7C" w:rsidRDefault="00295E7C" w:rsidP="00295E7C"/>
        </w:tc>
      </w:tr>
      <w:tr w:rsidR="00295E7C" w14:paraId="2DFFA65E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3F9FFF66" w14:textId="370D3CFF" w:rsidR="00295E7C" w:rsidRDefault="00295E7C" w:rsidP="00295E7C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815BAE0" w14:textId="50242F60" w:rsidR="00295E7C" w:rsidRDefault="00295E7C" w:rsidP="00295E7C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4AF26DF" w14:textId="77777777" w:rsidR="00295E7C" w:rsidRDefault="00295E7C" w:rsidP="00295E7C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E7330D2" w14:textId="77777777" w:rsidR="00295E7C" w:rsidRDefault="00295E7C" w:rsidP="00295E7C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424D337" w14:textId="77777777" w:rsidR="00295E7C" w:rsidRDefault="00295E7C" w:rsidP="00295E7C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3C7A040" w14:textId="77777777" w:rsidR="00295E7C" w:rsidRDefault="00295E7C" w:rsidP="00295E7C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C5B84BB" w14:textId="77777777" w:rsidR="00295E7C" w:rsidRDefault="00295E7C" w:rsidP="00295E7C">
            <w:pPr>
              <w:pStyle w:val="Dates"/>
            </w:pPr>
          </w:p>
        </w:tc>
      </w:tr>
      <w:tr w:rsidR="00295E7C" w14:paraId="248C0A9E" w14:textId="77777777" w:rsidTr="00EA0DD6">
        <w:trPr>
          <w:trHeight w:hRule="exact" w:val="80"/>
        </w:trPr>
        <w:tc>
          <w:tcPr>
            <w:tcW w:w="2054" w:type="dxa"/>
          </w:tcPr>
          <w:p w14:paraId="439E32F9" w14:textId="77777777" w:rsidR="00295E7C" w:rsidRDefault="00295E7C" w:rsidP="00295E7C"/>
        </w:tc>
        <w:tc>
          <w:tcPr>
            <w:tcW w:w="2055" w:type="dxa"/>
          </w:tcPr>
          <w:p w14:paraId="27165798" w14:textId="77777777" w:rsidR="00295E7C" w:rsidRDefault="00295E7C" w:rsidP="00295E7C"/>
        </w:tc>
        <w:tc>
          <w:tcPr>
            <w:tcW w:w="2055" w:type="dxa"/>
          </w:tcPr>
          <w:p w14:paraId="1F2B3398" w14:textId="77777777" w:rsidR="00295E7C" w:rsidRDefault="00295E7C" w:rsidP="00295E7C"/>
        </w:tc>
        <w:tc>
          <w:tcPr>
            <w:tcW w:w="2055" w:type="dxa"/>
          </w:tcPr>
          <w:p w14:paraId="57670BBC" w14:textId="77777777" w:rsidR="00295E7C" w:rsidRDefault="00295E7C" w:rsidP="00295E7C"/>
        </w:tc>
        <w:tc>
          <w:tcPr>
            <w:tcW w:w="2055" w:type="dxa"/>
          </w:tcPr>
          <w:p w14:paraId="273A0A02" w14:textId="77777777" w:rsidR="00295E7C" w:rsidRDefault="00295E7C" w:rsidP="00295E7C"/>
        </w:tc>
        <w:tc>
          <w:tcPr>
            <w:tcW w:w="2055" w:type="dxa"/>
          </w:tcPr>
          <w:p w14:paraId="789EB8FA" w14:textId="77777777" w:rsidR="00295E7C" w:rsidRDefault="00295E7C" w:rsidP="00295E7C"/>
        </w:tc>
        <w:tc>
          <w:tcPr>
            <w:tcW w:w="2055" w:type="dxa"/>
          </w:tcPr>
          <w:p w14:paraId="7C2B4F3E" w14:textId="77777777" w:rsidR="00295E7C" w:rsidRDefault="00295E7C" w:rsidP="00295E7C"/>
        </w:tc>
      </w:tr>
    </w:tbl>
    <w:p w14:paraId="2B800413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A4AF" w14:textId="77777777" w:rsidR="009008B7" w:rsidRDefault="009008B7">
      <w:pPr>
        <w:spacing w:before="0" w:after="0"/>
      </w:pPr>
      <w:r>
        <w:separator/>
      </w:r>
    </w:p>
  </w:endnote>
  <w:endnote w:type="continuationSeparator" w:id="0">
    <w:p w14:paraId="13FB52A8" w14:textId="77777777" w:rsidR="009008B7" w:rsidRDefault="009008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E075" w14:textId="77777777" w:rsidR="009008B7" w:rsidRDefault="009008B7">
      <w:pPr>
        <w:spacing w:before="0" w:after="0"/>
      </w:pPr>
      <w:r>
        <w:separator/>
      </w:r>
    </w:p>
  </w:footnote>
  <w:footnote w:type="continuationSeparator" w:id="0">
    <w:p w14:paraId="4662DF05" w14:textId="77777777" w:rsidR="009008B7" w:rsidRDefault="009008B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630575">
    <w:abstractNumId w:val="9"/>
  </w:num>
  <w:num w:numId="2" w16cid:durableId="76176414">
    <w:abstractNumId w:val="7"/>
  </w:num>
  <w:num w:numId="3" w16cid:durableId="1262642169">
    <w:abstractNumId w:val="6"/>
  </w:num>
  <w:num w:numId="4" w16cid:durableId="1765951899">
    <w:abstractNumId w:val="5"/>
  </w:num>
  <w:num w:numId="5" w16cid:durableId="517037940">
    <w:abstractNumId w:val="4"/>
  </w:num>
  <w:num w:numId="6" w16cid:durableId="140201339">
    <w:abstractNumId w:val="8"/>
  </w:num>
  <w:num w:numId="7" w16cid:durableId="717782050">
    <w:abstractNumId w:val="3"/>
  </w:num>
  <w:num w:numId="8" w16cid:durableId="1254124896">
    <w:abstractNumId w:val="2"/>
  </w:num>
  <w:num w:numId="9" w16cid:durableId="1235699130">
    <w:abstractNumId w:val="1"/>
  </w:num>
  <w:num w:numId="10" w16cid:durableId="3148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3"/>
    <w:docVar w:name="MonthStart" w:val="1/1/2023"/>
    <w:docVar w:name="ShowDynamicGuides" w:val="1"/>
    <w:docVar w:name="ShowMarginGuides" w:val="0"/>
    <w:docVar w:name="ShowOutlines" w:val="0"/>
    <w:docVar w:name="ShowStaticGuides" w:val="0"/>
  </w:docVars>
  <w:rsids>
    <w:rsidRoot w:val="00C515D0"/>
    <w:rsid w:val="000154B6"/>
    <w:rsid w:val="00056814"/>
    <w:rsid w:val="0006779F"/>
    <w:rsid w:val="00093273"/>
    <w:rsid w:val="000A20FE"/>
    <w:rsid w:val="000B350D"/>
    <w:rsid w:val="000B6518"/>
    <w:rsid w:val="000F5EF6"/>
    <w:rsid w:val="0011772B"/>
    <w:rsid w:val="001A3A8D"/>
    <w:rsid w:val="001C5DC3"/>
    <w:rsid w:val="0027720C"/>
    <w:rsid w:val="00286881"/>
    <w:rsid w:val="00295E7C"/>
    <w:rsid w:val="002B483B"/>
    <w:rsid w:val="002D689D"/>
    <w:rsid w:val="002F6E35"/>
    <w:rsid w:val="0031283D"/>
    <w:rsid w:val="003628E2"/>
    <w:rsid w:val="00393F31"/>
    <w:rsid w:val="003971F6"/>
    <w:rsid w:val="003B5E66"/>
    <w:rsid w:val="003C55FC"/>
    <w:rsid w:val="003D7DDA"/>
    <w:rsid w:val="00406C2A"/>
    <w:rsid w:val="00420111"/>
    <w:rsid w:val="00440B17"/>
    <w:rsid w:val="004444EB"/>
    <w:rsid w:val="00447216"/>
    <w:rsid w:val="00454FED"/>
    <w:rsid w:val="004577A6"/>
    <w:rsid w:val="00465DB7"/>
    <w:rsid w:val="004A3236"/>
    <w:rsid w:val="004C5B17"/>
    <w:rsid w:val="00521AB1"/>
    <w:rsid w:val="00524F4D"/>
    <w:rsid w:val="005562FE"/>
    <w:rsid w:val="00557989"/>
    <w:rsid w:val="0056638C"/>
    <w:rsid w:val="005744D1"/>
    <w:rsid w:val="005E115A"/>
    <w:rsid w:val="00610578"/>
    <w:rsid w:val="00635C09"/>
    <w:rsid w:val="00682134"/>
    <w:rsid w:val="006863A2"/>
    <w:rsid w:val="006B2603"/>
    <w:rsid w:val="006E583B"/>
    <w:rsid w:val="006F4E3A"/>
    <w:rsid w:val="00754099"/>
    <w:rsid w:val="007564A4"/>
    <w:rsid w:val="0077232A"/>
    <w:rsid w:val="007755D1"/>
    <w:rsid w:val="007777B1"/>
    <w:rsid w:val="007A49F2"/>
    <w:rsid w:val="007C444F"/>
    <w:rsid w:val="007F38F8"/>
    <w:rsid w:val="007F72C1"/>
    <w:rsid w:val="00845F37"/>
    <w:rsid w:val="00857A8D"/>
    <w:rsid w:val="00864EF6"/>
    <w:rsid w:val="00874C9A"/>
    <w:rsid w:val="008B296B"/>
    <w:rsid w:val="008C2C14"/>
    <w:rsid w:val="008F7739"/>
    <w:rsid w:val="009008B7"/>
    <w:rsid w:val="009035F5"/>
    <w:rsid w:val="00944085"/>
    <w:rsid w:val="00946A27"/>
    <w:rsid w:val="009A0FFF"/>
    <w:rsid w:val="009A6FDE"/>
    <w:rsid w:val="00A4654E"/>
    <w:rsid w:val="00A73BBF"/>
    <w:rsid w:val="00A8344F"/>
    <w:rsid w:val="00AB29FA"/>
    <w:rsid w:val="00AD5563"/>
    <w:rsid w:val="00AE52CB"/>
    <w:rsid w:val="00AF1E08"/>
    <w:rsid w:val="00B3435D"/>
    <w:rsid w:val="00B57C8A"/>
    <w:rsid w:val="00B70858"/>
    <w:rsid w:val="00B8151A"/>
    <w:rsid w:val="00B91653"/>
    <w:rsid w:val="00BA3FC0"/>
    <w:rsid w:val="00BB4CFC"/>
    <w:rsid w:val="00BB77F7"/>
    <w:rsid w:val="00BE7A1A"/>
    <w:rsid w:val="00C11D39"/>
    <w:rsid w:val="00C25ECA"/>
    <w:rsid w:val="00C515D0"/>
    <w:rsid w:val="00C547AA"/>
    <w:rsid w:val="00C71D73"/>
    <w:rsid w:val="00C7735D"/>
    <w:rsid w:val="00C908F9"/>
    <w:rsid w:val="00CB1C1C"/>
    <w:rsid w:val="00D027CE"/>
    <w:rsid w:val="00D06717"/>
    <w:rsid w:val="00D17693"/>
    <w:rsid w:val="00D61258"/>
    <w:rsid w:val="00D964F4"/>
    <w:rsid w:val="00DE4434"/>
    <w:rsid w:val="00DE63A4"/>
    <w:rsid w:val="00DE6C1E"/>
    <w:rsid w:val="00DF051F"/>
    <w:rsid w:val="00DF32DE"/>
    <w:rsid w:val="00E01E80"/>
    <w:rsid w:val="00E02644"/>
    <w:rsid w:val="00E043B0"/>
    <w:rsid w:val="00E30612"/>
    <w:rsid w:val="00E546DE"/>
    <w:rsid w:val="00E54E11"/>
    <w:rsid w:val="00E6250F"/>
    <w:rsid w:val="00EA0DD6"/>
    <w:rsid w:val="00EA1691"/>
    <w:rsid w:val="00EB320B"/>
    <w:rsid w:val="00EE57A7"/>
    <w:rsid w:val="00F45DFA"/>
    <w:rsid w:val="00F54AD2"/>
    <w:rsid w:val="00FA21CA"/>
    <w:rsid w:val="00FE1FB9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C83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5300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5300F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5300F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A5300F" w:themeColor="accent1" w:shadow="1"/>
        <w:left w:val="single" w:sz="2" w:space="10" w:color="A5300F" w:themeColor="accent1" w:shadow="1"/>
        <w:bottom w:val="single" w:sz="2" w:space="10" w:color="A5300F" w:themeColor="accent1" w:shadow="1"/>
        <w:right w:val="single" w:sz="2" w:space="10" w:color="A5300F" w:themeColor="accent1" w:shadow="1"/>
      </w:pBdr>
      <w:ind w:left="1152" w:right="1152"/>
    </w:pPr>
    <w:rPr>
      <w:i/>
      <w:iCs/>
      <w:color w:val="A5300F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A5300F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A5300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A5300F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A5300F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511707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511707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21807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6E5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nch\AppData\Local\Microsoft\Office\16.0\DTS\en-US%7b1FC83BC3-1415-4FEF-8D55-D5354FF7B6E6%7d\%7b1D60EAF3-C37A-4BBE-813D-853C9F5D0766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09CB523A5B4108A8CF79867E79B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BEC82-A383-4A47-844F-823EE5CE8B49}"/>
      </w:docPartPr>
      <w:docPartBody>
        <w:p w:rsidR="00181CE5" w:rsidRDefault="0005415C">
          <w:pPr>
            <w:pStyle w:val="3B09CB523A5B4108A8CF79867E79B21E"/>
          </w:pPr>
          <w:r>
            <w:t>Sunday</w:t>
          </w:r>
        </w:p>
      </w:docPartBody>
    </w:docPart>
    <w:docPart>
      <w:docPartPr>
        <w:name w:val="CDCC7ED70544468498215F46972D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0DBD-6837-4F32-84EB-E671C2DDE822}"/>
      </w:docPartPr>
      <w:docPartBody>
        <w:p w:rsidR="00181CE5" w:rsidRDefault="0005415C">
          <w:pPr>
            <w:pStyle w:val="CDCC7ED70544468498215F46972D3501"/>
          </w:pPr>
          <w:r>
            <w:t>Monday</w:t>
          </w:r>
        </w:p>
      </w:docPartBody>
    </w:docPart>
    <w:docPart>
      <w:docPartPr>
        <w:name w:val="7D7547E1BB8D4AE7AD01F318958E4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183C4-6E69-4E17-94EF-B6B714F1CE4B}"/>
      </w:docPartPr>
      <w:docPartBody>
        <w:p w:rsidR="00181CE5" w:rsidRDefault="0005415C">
          <w:pPr>
            <w:pStyle w:val="7D7547E1BB8D4AE7AD01F318958E474A"/>
          </w:pPr>
          <w:r>
            <w:t>Tuesday</w:t>
          </w:r>
        </w:p>
      </w:docPartBody>
    </w:docPart>
    <w:docPart>
      <w:docPartPr>
        <w:name w:val="1BD68F2DD1D94225B6BF9505107E4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52090-AA4C-4B62-B437-671A3DAFD2F7}"/>
      </w:docPartPr>
      <w:docPartBody>
        <w:p w:rsidR="00181CE5" w:rsidRDefault="0005415C">
          <w:pPr>
            <w:pStyle w:val="1BD68F2DD1D94225B6BF9505107E48C7"/>
          </w:pPr>
          <w:r>
            <w:t>Wednesday</w:t>
          </w:r>
        </w:p>
      </w:docPartBody>
    </w:docPart>
    <w:docPart>
      <w:docPartPr>
        <w:name w:val="1DA88815CB9E4220854328C25DE1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887AE-9166-41FF-B215-CCB5B8743DEF}"/>
      </w:docPartPr>
      <w:docPartBody>
        <w:p w:rsidR="00181CE5" w:rsidRDefault="0005415C">
          <w:pPr>
            <w:pStyle w:val="1DA88815CB9E4220854328C25DE12202"/>
          </w:pPr>
          <w:r>
            <w:t>Thursday</w:t>
          </w:r>
        </w:p>
      </w:docPartBody>
    </w:docPart>
    <w:docPart>
      <w:docPartPr>
        <w:name w:val="52195D99D4854525AA925833CC49A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DFE72-C87D-43F6-898C-4292DD592EDE}"/>
      </w:docPartPr>
      <w:docPartBody>
        <w:p w:rsidR="00181CE5" w:rsidRDefault="0005415C">
          <w:pPr>
            <w:pStyle w:val="52195D99D4854525AA925833CC49AEC0"/>
          </w:pPr>
          <w:r>
            <w:t>Friday</w:t>
          </w:r>
        </w:p>
      </w:docPartBody>
    </w:docPart>
    <w:docPart>
      <w:docPartPr>
        <w:name w:val="6FEA6A046A5244DEA40AFF919E69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C7DCD-E541-4870-BF1F-3F89DCD6AF8B}"/>
      </w:docPartPr>
      <w:docPartBody>
        <w:p w:rsidR="00181CE5" w:rsidRDefault="0005415C">
          <w:pPr>
            <w:pStyle w:val="6FEA6A046A5244DEA40AFF919E69342B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CD"/>
    <w:rsid w:val="0005415C"/>
    <w:rsid w:val="00054975"/>
    <w:rsid w:val="00082DCD"/>
    <w:rsid w:val="000B670B"/>
    <w:rsid w:val="000F5EF6"/>
    <w:rsid w:val="00181CE5"/>
    <w:rsid w:val="001E6218"/>
    <w:rsid w:val="002628FB"/>
    <w:rsid w:val="002A4836"/>
    <w:rsid w:val="00310A01"/>
    <w:rsid w:val="003170F8"/>
    <w:rsid w:val="003971F6"/>
    <w:rsid w:val="004869CA"/>
    <w:rsid w:val="004C1B53"/>
    <w:rsid w:val="0050497A"/>
    <w:rsid w:val="00521AB1"/>
    <w:rsid w:val="00647FAE"/>
    <w:rsid w:val="0077232A"/>
    <w:rsid w:val="007E04E7"/>
    <w:rsid w:val="00857A8D"/>
    <w:rsid w:val="00864EF6"/>
    <w:rsid w:val="0089091B"/>
    <w:rsid w:val="008B296B"/>
    <w:rsid w:val="00AC1B37"/>
    <w:rsid w:val="00C80139"/>
    <w:rsid w:val="00E01E80"/>
    <w:rsid w:val="00EE57A7"/>
    <w:rsid w:val="00FB67BB"/>
    <w:rsid w:val="00F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09CB523A5B4108A8CF79867E79B21E">
    <w:name w:val="3B09CB523A5B4108A8CF79867E79B21E"/>
  </w:style>
  <w:style w:type="paragraph" w:customStyle="1" w:styleId="CDCC7ED70544468498215F46972D3501">
    <w:name w:val="CDCC7ED70544468498215F46972D3501"/>
  </w:style>
  <w:style w:type="paragraph" w:customStyle="1" w:styleId="7D7547E1BB8D4AE7AD01F318958E474A">
    <w:name w:val="7D7547E1BB8D4AE7AD01F318958E474A"/>
  </w:style>
  <w:style w:type="paragraph" w:customStyle="1" w:styleId="1BD68F2DD1D94225B6BF9505107E48C7">
    <w:name w:val="1BD68F2DD1D94225B6BF9505107E48C7"/>
  </w:style>
  <w:style w:type="paragraph" w:customStyle="1" w:styleId="1DA88815CB9E4220854328C25DE12202">
    <w:name w:val="1DA88815CB9E4220854328C25DE12202"/>
  </w:style>
  <w:style w:type="paragraph" w:customStyle="1" w:styleId="52195D99D4854525AA925833CC49AEC0">
    <w:name w:val="52195D99D4854525AA925833CC49AEC0"/>
  </w:style>
  <w:style w:type="paragraph" w:customStyle="1" w:styleId="6FEA6A046A5244DEA40AFF919E69342B">
    <w:name w:val="6FEA6A046A5244DEA40AFF919E693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A1B16E3-4E8C-4292-8E49-AEDCFC626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87A8F-6611-4BE5-BDC1-2ABBFFBD8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3EE85-2F73-4C62-B386-65058D3A2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{1D60EAF3-C37A-4BBE-813D-853C9F5D0766}tf16382936_win32.dotm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2025-03-13T17:07:00Z</dcterms:created>
  <dcterms:modified xsi:type="dcterms:W3CDTF">2025-11-12T12:39:00Z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